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eastAsiaTheme="minorEastAsia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竞争性磋商公告（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二次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济宁医学院搬家服务公司采购项目经有关部门批准，现采用竞争性磋商方式确定成交供应商，有关事宜公告如下：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一、项目基本信息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1、项目编号：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HT-2018-CG-106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2、项目名称：济宁医学院搬家服务公司采购项目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3、标段划分：一个包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4、项目概况：本项目为济宁医学院搬家服务公司采购项目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(具体详见采购内容及项目要求)。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二、供应商资格要求</w:t>
      </w:r>
    </w:p>
    <w:p>
      <w:pPr>
        <w:widowControl w:val="0"/>
        <w:spacing w:line="400" w:lineRule="exact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1、供应商须具备有效的营业执照，经营范围须包括本次采购项目内容；</w:t>
      </w:r>
    </w:p>
    <w:p>
      <w:pPr>
        <w:widowControl w:val="0"/>
        <w:spacing w:line="400" w:lineRule="exact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2、具有履行合同所必须的设备和专业技术能力，并能提供优质的服务；</w:t>
      </w:r>
    </w:p>
    <w:p>
      <w:pPr>
        <w:widowControl w:val="0"/>
        <w:spacing w:line="400" w:lineRule="exact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3、在经营活动中没有重大违法记录；</w:t>
      </w:r>
    </w:p>
    <w:p>
      <w:pPr>
        <w:widowControl w:val="0"/>
        <w:spacing w:line="400" w:lineRule="exact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4、提供的资格、资质文件和业绩情况均真实有效，具有良好的商业信誉；</w:t>
      </w:r>
    </w:p>
    <w:p>
      <w:pPr>
        <w:widowControl w:val="0"/>
        <w:spacing w:line="400" w:lineRule="exact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5、资格审查方式：资格后审；</w:t>
      </w:r>
    </w:p>
    <w:p>
      <w:pPr>
        <w:widowControl w:val="0"/>
        <w:spacing w:line="400" w:lineRule="exact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6、供应商须满足《中华人民共和国政府采购法》第22条规定；</w:t>
      </w:r>
    </w:p>
    <w:p>
      <w:pPr>
        <w:widowControl w:val="0"/>
        <w:spacing w:line="400" w:lineRule="exact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7、遵守《中华人民共和国政府采购法》及相关法律、法规和规章；</w:t>
      </w:r>
    </w:p>
    <w:p>
      <w:pPr>
        <w:widowControl w:val="0"/>
        <w:spacing w:line="400" w:lineRule="exact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8、本项目不接受联合体投标。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三、报名时间及方式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有意参加本项目的供应商请于2018年8月2日-2018年8月8日（上午8:00-12:00，下午14:00-18:00）携带营业执照原件、法定代表人（负责人）身份证或授权委托书及委托代理人身份证（原件）。上述资料还需提供一套加盖公章的复印件到山东衡天咨询有限公司（济宁市任城大道翠都国际A座22楼）报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标书费：300元/份（售后不退）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四、发布公告的媒介：中国采购与招标网上发布。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采购人：济宁医学院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联 系 人：史老师     联系电话：0537-3616129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采购代理机构： 山东衡天咨询有限公司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联 系 人：梁老师   张老师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联系电话：0537-2489666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15065373260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p>
      <w:pPr>
        <w:pStyle w:val="2"/>
        <w:jc w:val="righ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2018年</w:t>
      </w:r>
      <w:r>
        <w:rPr>
          <w:rFonts w:hint="eastAsia" w:eastAsia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月</w:t>
      </w:r>
      <w:r>
        <w:rPr>
          <w:rFonts w:hint="eastAsia" w:eastAsia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日</w:t>
      </w:r>
    </w:p>
    <w:sectPr>
      <w:pgSz w:w="11906" w:h="16838"/>
      <w:pgMar w:top="1460" w:right="1286" w:bottom="131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F6C3A"/>
    <w:rsid w:val="068F6C3A"/>
    <w:rsid w:val="210153B5"/>
    <w:rsid w:val="2864065C"/>
    <w:rsid w:val="40905A13"/>
    <w:rsid w:val="61EE1E07"/>
    <w:rsid w:val="694758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2018-07-20T08:05:00Z</dcterms:created>
  <dc:creator>dljg3860</dc:creator>
  <cp:lastModifiedBy>Administrator</cp:lastModifiedBy>
  <dcterms:modified xsi:type="dcterms:W3CDTF">2018-08-02T09:04:53Z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