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color w:val="auto"/>
          <w:sz w:val="36"/>
          <w:szCs w:val="44"/>
          <w:lang w:eastAsia="zh-CN"/>
        </w:rPr>
      </w:pPr>
      <w:r>
        <w:rPr>
          <w:rFonts w:hint="eastAsia"/>
          <w:b/>
          <w:bCs/>
          <w:color w:val="auto"/>
          <w:sz w:val="36"/>
          <w:szCs w:val="44"/>
          <w:lang w:eastAsia="zh-CN"/>
        </w:rPr>
        <w:t>询价</w:t>
      </w:r>
      <w:r>
        <w:rPr>
          <w:rFonts w:hint="eastAsia" w:eastAsiaTheme="minorEastAsia"/>
          <w:b/>
          <w:bCs/>
          <w:color w:val="auto"/>
          <w:sz w:val="36"/>
          <w:szCs w:val="44"/>
          <w:lang w:eastAsia="zh-CN"/>
        </w:rPr>
        <w:t>公告</w:t>
      </w:r>
      <w:r>
        <w:rPr>
          <w:rFonts w:hint="eastAsia"/>
          <w:b/>
          <w:bCs/>
          <w:color w:val="auto"/>
          <w:sz w:val="36"/>
          <w:szCs w:val="44"/>
          <w:lang w:eastAsia="zh-CN"/>
        </w:rPr>
        <w:t>（</w:t>
      </w: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三次</w:t>
      </w:r>
      <w:r>
        <w:rPr>
          <w:rFonts w:hint="eastAsia"/>
          <w:b/>
          <w:bCs/>
          <w:color w:val="auto"/>
          <w:sz w:val="36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济宁医学院学生宿舍洗澡间设备维修项目经有关部门批准，现采用询价方式确定成交供应商，有关事宜公告如下：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一、项目基本信息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1、项目编号：HT-2018-CG-111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2、项目名称：济宁医学院学生宿舍洗澡间设备维修项目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3、包组划分：一个包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4、项目概况：本项目为济宁医学院学生宿舍洗澡间设备维修项目，需更换刷卡器60个，电子阀60个(具体详见采购内容及项目要求)。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二、供应商资格要求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1、供应商须具备有效的营业执照,经营范围包含本次采购项目；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2、供应商须满足《中华人民共和国政府采购法》第22条规定；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3、遵守《中华人民共和国政府采购法》及相关法律、法规和规章；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4、必须具有独立完成供货的能力；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5、在经营活动中没有重大违法记录；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6、提供的资格、资质文件和业绩情况均真实有效，具有良好的商业信誉；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7、资格审查方式：资格后审；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8、本项目不接受联合体投标。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三、报名时间及方式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有意参加本项目的供应商请于2018年8月4日-2018年8月8日（上午8:00-12:00，下午14:00-18:00）携带营业执照原件、法定代表人身份证或法定代表人授权委托书及委托代理人身份证（原件）。上述资料还需提供一套加盖公章的复印件到山东衡天咨询有限公司（济宁市任城大道翠都国际A座22楼）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标书费：300元/份（售后不退）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四、发布公告的媒介：中国采购与招标网上发布。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采购人：济宁医学院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联 系 人：史老师     联系电话：0537-3616129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采购代理机构： 山东衡天咨询有限公司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 xml:space="preserve">联 系 人：梁老师   张老师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eastAsiaTheme="minorEastAsia"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联系电话：0537-2489666、15065373260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2018年8月4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622A"/>
    <w:rsid w:val="145D0FFD"/>
    <w:rsid w:val="17E75C03"/>
    <w:rsid w:val="18351153"/>
    <w:rsid w:val="18C01892"/>
    <w:rsid w:val="1C0736F8"/>
    <w:rsid w:val="22F82FF9"/>
    <w:rsid w:val="2AFD45E0"/>
    <w:rsid w:val="2B3C2AA3"/>
    <w:rsid w:val="2F740B21"/>
    <w:rsid w:val="31473ACC"/>
    <w:rsid w:val="3198622A"/>
    <w:rsid w:val="3D8A452F"/>
    <w:rsid w:val="3E91722C"/>
    <w:rsid w:val="40BD2B5A"/>
    <w:rsid w:val="43984838"/>
    <w:rsid w:val="45EB20E2"/>
    <w:rsid w:val="521259E8"/>
    <w:rsid w:val="52521143"/>
    <w:rsid w:val="531D043F"/>
    <w:rsid w:val="5EE376C9"/>
    <w:rsid w:val="6D535020"/>
    <w:rsid w:val="74B1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2018-07-05T03:11:00Z</dcterms:created>
  <dc:creator>나 나，是我の妹妹ζッ</dc:creator>
  <cp:lastModifiedBy>Administrator</cp:lastModifiedBy>
  <dcterms:modified xsi:type="dcterms:W3CDTF">2018-08-04T03:12:21Z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